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C512" w14:textId="65F83C9D" w:rsidR="00ED2993" w:rsidRPr="005C663B" w:rsidRDefault="005C663B" w:rsidP="005C663B">
      <w:pPr>
        <w:pStyle w:val="Title"/>
        <w:rPr>
          <w:caps w:val="0"/>
          <w:kern w:val="0"/>
        </w:rPr>
      </w:pPr>
      <w:bookmarkStart w:id="8" w:name="_Hlk183444080"/>
      <w:r w:rsidRPr="005C663B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5C663B" w:rsidRPr="005C663B" w14:paraId="787FEA2D" w14:textId="77777777" w:rsidTr="005C663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76F812F6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5FC55E3" w14:textId="4603C628" w:rsidR="00ED2993" w:rsidRPr="005C663B" w:rsidRDefault="00662E79" w:rsidP="005C663B">
            <w:pPr>
              <w:spacing w:before="120" w:after="120"/>
            </w:pPr>
            <w:r w:rsidRPr="005C663B">
              <w:rPr>
                <w:b/>
              </w:rPr>
              <w:t>Notifying Member</w:t>
            </w:r>
            <w:r w:rsidR="005C663B" w:rsidRPr="005C663B">
              <w:rPr>
                <w:b/>
              </w:rPr>
              <w:t xml:space="preserve">: </w:t>
            </w:r>
            <w:r w:rsidR="005C663B" w:rsidRPr="005C663B">
              <w:rPr>
                <w:u w:val="single"/>
              </w:rPr>
              <w:t>M</w:t>
            </w:r>
            <w:r w:rsidRPr="005C663B">
              <w:rPr>
                <w:u w:val="single"/>
              </w:rPr>
              <w:t>OROCCO</w:t>
            </w:r>
          </w:p>
          <w:p w14:paraId="5C77BC4E" w14:textId="2E24AEA5" w:rsidR="00ED2993" w:rsidRPr="005C663B" w:rsidRDefault="00662E79" w:rsidP="005C663B">
            <w:pPr>
              <w:spacing w:after="120"/>
            </w:pPr>
            <w:r w:rsidRPr="005C663B">
              <w:rPr>
                <w:b/>
              </w:rPr>
              <w:t>If applicable, name of local government involved:</w:t>
            </w:r>
          </w:p>
        </w:tc>
      </w:tr>
      <w:tr w:rsidR="005C663B" w:rsidRPr="00994247" w14:paraId="23B1187E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7CB7D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66018" w14:textId="24364011" w:rsidR="00ED2993" w:rsidRPr="00994247" w:rsidRDefault="00662E79" w:rsidP="005C663B">
            <w:pPr>
              <w:spacing w:before="120" w:after="120"/>
              <w:rPr>
                <w:lang w:val="fr-CH"/>
              </w:rPr>
            </w:pPr>
            <w:r w:rsidRPr="00994247">
              <w:rPr>
                <w:b/>
                <w:lang w:val="fr-CH"/>
              </w:rPr>
              <w:t>Agency responsible</w:t>
            </w:r>
            <w:r w:rsidR="005C663B" w:rsidRPr="00994247">
              <w:rPr>
                <w:b/>
                <w:lang w:val="fr-CH"/>
              </w:rPr>
              <w:t xml:space="preserve">: </w:t>
            </w:r>
            <w:r w:rsidR="005C663B" w:rsidRPr="00994247">
              <w:rPr>
                <w:i/>
                <w:iCs/>
                <w:lang w:val="fr-CH"/>
              </w:rPr>
              <w:t>O</w:t>
            </w:r>
            <w:r w:rsidRPr="00994247">
              <w:rPr>
                <w:i/>
                <w:iCs/>
                <w:lang w:val="fr-CH"/>
              </w:rPr>
              <w:t>ffice National de Sécurité Sanitaire des Produits Alimentaires</w:t>
            </w:r>
            <w:r w:rsidRPr="00994247">
              <w:rPr>
                <w:lang w:val="fr-CH"/>
              </w:rPr>
              <w:t>, ONSSA (National Office for Food Safety)</w:t>
            </w:r>
          </w:p>
        </w:tc>
      </w:tr>
      <w:tr w:rsidR="005C663B" w:rsidRPr="005C663B" w14:paraId="54F9C340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54DD9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860E3" w14:textId="5D17A587" w:rsidR="00ED2993" w:rsidRPr="005C663B" w:rsidRDefault="00662E79" w:rsidP="005C663B">
            <w:pPr>
              <w:spacing w:before="120" w:after="120"/>
            </w:pPr>
            <w:r w:rsidRPr="005C663B">
              <w:rPr>
                <w:b/>
              </w:rPr>
              <w:t>Products covered (provide tariff item number(s) as specified in national schedules deposited with the WTO</w:t>
            </w:r>
            <w:r w:rsidR="005C663B" w:rsidRPr="005C663B">
              <w:rPr>
                <w:b/>
              </w:rPr>
              <w:t>; I</w:t>
            </w:r>
            <w:r w:rsidRPr="005C663B">
              <w:rPr>
                <w:b/>
              </w:rPr>
              <w:t>CS numbers should be provided in addition, where applicable)</w:t>
            </w:r>
            <w:r w:rsidR="005C663B" w:rsidRPr="005C663B">
              <w:rPr>
                <w:b/>
              </w:rPr>
              <w:t xml:space="preserve">: </w:t>
            </w:r>
            <w:r w:rsidR="005C663B" w:rsidRPr="005C663B">
              <w:t>B</w:t>
            </w:r>
            <w:r w:rsidRPr="005C663B">
              <w:t>irds of any species, poultry, poultry meat, poultry meat products and egg products</w:t>
            </w:r>
          </w:p>
        </w:tc>
      </w:tr>
      <w:tr w:rsidR="005C663B" w:rsidRPr="005C663B" w14:paraId="41B3AB1E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43F7A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3DAE6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Regions or countries likely to be affected, to the extent relevant or practicable:</w:t>
            </w:r>
          </w:p>
          <w:p w14:paraId="47EFCB52" w14:textId="1E4F54F0" w:rsidR="008733CD" w:rsidRPr="005C663B" w:rsidRDefault="005C663B" w:rsidP="005C663B">
            <w:pPr>
              <w:spacing w:after="120"/>
              <w:ind w:left="607" w:hanging="607"/>
              <w:rPr>
                <w:b/>
              </w:rPr>
            </w:pPr>
            <w:r w:rsidRPr="005C663B">
              <w:rPr>
                <w:b/>
              </w:rPr>
              <w:t>[ ]</w:t>
            </w:r>
            <w:r w:rsidR="008733CD" w:rsidRPr="005C663B">
              <w:rPr>
                <w:b/>
              </w:rPr>
              <w:tab/>
              <w:t>All trading partners</w:t>
            </w:r>
          </w:p>
          <w:p w14:paraId="720194BA" w14:textId="5EEDAC84" w:rsidR="00ED2993" w:rsidRPr="005C663B" w:rsidRDefault="00662E79" w:rsidP="005C663B">
            <w:pPr>
              <w:spacing w:after="120"/>
              <w:ind w:left="607" w:hanging="607"/>
              <w:rPr>
                <w:b/>
              </w:rPr>
            </w:pPr>
            <w:r w:rsidRPr="005C663B">
              <w:rPr>
                <w:b/>
                <w:bCs/>
              </w:rPr>
              <w:t>[X]</w:t>
            </w:r>
            <w:r w:rsidRPr="005C663B">
              <w:rPr>
                <w:b/>
                <w:bCs/>
              </w:rPr>
              <w:tab/>
              <w:t>Specific regions or countries</w:t>
            </w:r>
            <w:r w:rsidR="005C663B" w:rsidRPr="005C663B">
              <w:rPr>
                <w:b/>
                <w:bCs/>
              </w:rPr>
              <w:t xml:space="preserve">: </w:t>
            </w:r>
            <w:r w:rsidR="005C663B" w:rsidRPr="005C663B">
              <w:t>N</w:t>
            </w:r>
            <w:r w:rsidRPr="005C663B">
              <w:t>etherlands</w:t>
            </w:r>
          </w:p>
        </w:tc>
      </w:tr>
      <w:tr w:rsidR="005C663B" w:rsidRPr="00994247" w14:paraId="03806FB7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86801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513C3A" w14:textId="345B63D9" w:rsidR="00ED2993" w:rsidRPr="00994247" w:rsidRDefault="00662E79" w:rsidP="005C663B">
            <w:pPr>
              <w:spacing w:before="120" w:after="120"/>
              <w:rPr>
                <w:bCs/>
                <w:lang w:val="fr-CH"/>
              </w:rPr>
            </w:pPr>
            <w:r w:rsidRPr="00994247">
              <w:rPr>
                <w:b/>
                <w:lang w:val="fr-CH"/>
              </w:rPr>
              <w:t>Title of the notified document</w:t>
            </w:r>
            <w:r w:rsidR="005C663B" w:rsidRPr="00994247">
              <w:rPr>
                <w:b/>
                <w:lang w:val="fr-CH"/>
              </w:rPr>
              <w:t xml:space="preserve">: </w:t>
            </w:r>
            <w:r w:rsidR="005C663B" w:rsidRPr="00994247">
              <w:rPr>
                <w:i/>
                <w:iCs/>
                <w:lang w:val="fr-CH"/>
              </w:rPr>
              <w:t>I</w:t>
            </w:r>
            <w:r w:rsidRPr="00994247">
              <w:rPr>
                <w:i/>
                <w:iCs/>
                <w:lang w:val="fr-CH"/>
              </w:rPr>
              <w:t>nterdiction d'importation d'oiseaux de toutes espèces, de volailles, de viandes de volailles et produits à base de ces viandes et des ovoproduits en provenance des Pays</w:t>
            </w:r>
            <w:r w:rsidR="005C663B" w:rsidRPr="00994247">
              <w:rPr>
                <w:i/>
                <w:iCs/>
                <w:lang w:val="fr-CH"/>
              </w:rPr>
              <w:t>-</w:t>
            </w:r>
            <w:r w:rsidRPr="00994247">
              <w:rPr>
                <w:i/>
                <w:iCs/>
                <w:lang w:val="fr-CH"/>
              </w:rPr>
              <w:t>Bas</w:t>
            </w:r>
            <w:r w:rsidRPr="00994247">
              <w:rPr>
                <w:lang w:val="fr-CH"/>
              </w:rPr>
              <w:t xml:space="preserve"> (Ban on the importation of birds of any species, poultry, poultry meat, poultry meat products and egg products from the Netherlands) </w:t>
            </w:r>
            <w:r w:rsidRPr="00994247">
              <w:rPr>
                <w:b/>
                <w:lang w:val="fr-CH"/>
              </w:rPr>
              <w:t>Language(s)</w:t>
            </w:r>
            <w:r w:rsidR="005C663B" w:rsidRPr="00994247">
              <w:rPr>
                <w:b/>
                <w:lang w:val="fr-CH"/>
              </w:rPr>
              <w:t xml:space="preserve">: </w:t>
            </w:r>
            <w:r w:rsidR="005C663B" w:rsidRPr="00994247">
              <w:rPr>
                <w:lang w:val="fr-CH"/>
              </w:rPr>
              <w:t>F</w:t>
            </w:r>
            <w:r w:rsidRPr="00994247">
              <w:rPr>
                <w:lang w:val="fr-CH"/>
              </w:rPr>
              <w:t xml:space="preserve">rench </w:t>
            </w:r>
            <w:r w:rsidRPr="00994247">
              <w:rPr>
                <w:b/>
                <w:bCs/>
                <w:lang w:val="fr-CH"/>
              </w:rPr>
              <w:t>Number of pages:</w:t>
            </w:r>
          </w:p>
        </w:tc>
      </w:tr>
      <w:tr w:rsidR="005C663B" w:rsidRPr="005C663B" w14:paraId="59D87D32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A6FA8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A785E" w14:textId="0B62D713" w:rsidR="00ED2993" w:rsidRPr="005C663B" w:rsidRDefault="00662E79" w:rsidP="005C663B">
            <w:pPr>
              <w:spacing w:before="120" w:after="120"/>
              <w:rPr>
                <w:bCs/>
              </w:rPr>
            </w:pPr>
            <w:r w:rsidRPr="005C663B">
              <w:rPr>
                <w:b/>
              </w:rPr>
              <w:t>Description of content</w:t>
            </w:r>
            <w:r w:rsidR="005C663B" w:rsidRPr="005C663B">
              <w:rPr>
                <w:b/>
              </w:rPr>
              <w:t xml:space="preserve">: </w:t>
            </w:r>
            <w:r w:rsidR="005C663B" w:rsidRPr="005C663B">
              <w:t>T</w:t>
            </w:r>
            <w:r w:rsidRPr="005C663B">
              <w:t>he importation of birds of any species, poultry, poultry meat, poultry meat products and egg products from the Netherlands is prohibited until further notice following reports of a number of cases of highly pathogenic avian influenza affecting poultry in the Netherlands.</w:t>
            </w:r>
          </w:p>
        </w:tc>
      </w:tr>
      <w:tr w:rsidR="005C663B" w:rsidRPr="005C663B" w14:paraId="583F6E58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7D934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48B44" w14:textId="0404968D" w:rsidR="00ED2993" w:rsidRPr="005C663B" w:rsidRDefault="00662E79" w:rsidP="005C663B">
            <w:pPr>
              <w:spacing w:before="120" w:after="120"/>
            </w:pPr>
            <w:r w:rsidRPr="005C663B">
              <w:rPr>
                <w:b/>
              </w:rPr>
              <w:t>Objective and rationale</w:t>
            </w:r>
            <w:r w:rsidR="005C663B" w:rsidRPr="005C663B">
              <w:rPr>
                <w:b/>
              </w:rPr>
              <w:t>: [</w:t>
            </w:r>
            <w:r w:rsidRPr="005C663B">
              <w:rPr>
                <w:b/>
              </w:rPr>
              <w:t>X</w:t>
            </w:r>
            <w:r w:rsidR="005C663B" w:rsidRPr="005C663B">
              <w:rPr>
                <w:b/>
              </w:rPr>
              <w:t>]</w:t>
            </w:r>
            <w:r w:rsidRPr="005C663B">
              <w:rPr>
                <w:b/>
              </w:rPr>
              <w:t xml:space="preserve"> food safety, </w:t>
            </w:r>
            <w:r w:rsidR="005C663B" w:rsidRPr="005C663B">
              <w:rPr>
                <w:b/>
              </w:rPr>
              <w:t>[</w:t>
            </w:r>
            <w:r w:rsidRPr="005C663B">
              <w:rPr>
                <w:b/>
              </w:rPr>
              <w:t>X</w:t>
            </w:r>
            <w:r w:rsidR="005C663B" w:rsidRPr="005C663B">
              <w:rPr>
                <w:b/>
              </w:rPr>
              <w:t xml:space="preserve">] </w:t>
            </w:r>
            <w:r w:rsidRPr="005C663B">
              <w:rPr>
                <w:b/>
              </w:rPr>
              <w:t xml:space="preserve">animal health, </w:t>
            </w:r>
            <w:r w:rsidR="005C663B" w:rsidRPr="005C663B">
              <w:rPr>
                <w:b/>
              </w:rPr>
              <w:t>[ ]</w:t>
            </w:r>
            <w:r w:rsidRPr="005C663B">
              <w:rPr>
                <w:b/>
              </w:rPr>
              <w:t xml:space="preserve"> plant protection, </w:t>
            </w:r>
            <w:r w:rsidR="005C663B" w:rsidRPr="005C663B">
              <w:rPr>
                <w:b/>
              </w:rPr>
              <w:t>[ ]</w:t>
            </w:r>
            <w:r w:rsidRPr="005C663B">
              <w:rPr>
                <w:b/>
              </w:rPr>
              <w:t xml:space="preserve"> protect humans from animal/plant pest or disease, </w:t>
            </w:r>
            <w:r w:rsidR="005C663B" w:rsidRPr="005C663B">
              <w:rPr>
                <w:b/>
              </w:rPr>
              <w:t xml:space="preserve">[ ] </w:t>
            </w:r>
            <w:r w:rsidRPr="005C663B">
              <w:rPr>
                <w:b/>
              </w:rPr>
              <w:t>protect territory from other damage from pests.</w:t>
            </w:r>
          </w:p>
        </w:tc>
      </w:tr>
      <w:tr w:rsidR="005C663B" w:rsidRPr="005C663B" w14:paraId="673AC9B5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8FA1E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003B4" w14:textId="1FEBF438" w:rsidR="00ED2993" w:rsidRPr="005C663B" w:rsidRDefault="00662E79" w:rsidP="005C663B">
            <w:pPr>
              <w:spacing w:before="120" w:after="120"/>
            </w:pPr>
            <w:r w:rsidRPr="005C663B">
              <w:rPr>
                <w:b/>
              </w:rPr>
              <w:t>Nature of the urgent problem(s) and reason for urgent action</w:t>
            </w:r>
            <w:r w:rsidR="005C663B" w:rsidRPr="005C663B">
              <w:rPr>
                <w:b/>
              </w:rPr>
              <w:t xml:space="preserve">: </w:t>
            </w:r>
            <w:r w:rsidR="005C663B" w:rsidRPr="005C663B">
              <w:t>T</w:t>
            </w:r>
            <w:r w:rsidRPr="005C663B">
              <w:t>o prevent highly pathogenic avian influenza from entering Morocco</w:t>
            </w:r>
          </w:p>
        </w:tc>
      </w:tr>
      <w:tr w:rsidR="005C663B" w:rsidRPr="005C663B" w14:paraId="6B0CE9AD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9233C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98E09" w14:textId="288C8B09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Is there a relevant international standard</w:t>
            </w:r>
            <w:r w:rsidR="005C663B" w:rsidRPr="005C663B">
              <w:rPr>
                <w:b/>
              </w:rPr>
              <w:t>? I</w:t>
            </w:r>
            <w:r w:rsidRPr="005C663B">
              <w:rPr>
                <w:b/>
              </w:rPr>
              <w:t>f so, identify the standard:</w:t>
            </w:r>
          </w:p>
          <w:p w14:paraId="55252633" w14:textId="728054D5" w:rsidR="008733CD" w:rsidRPr="005C663B" w:rsidRDefault="005C663B" w:rsidP="005C663B">
            <w:pPr>
              <w:spacing w:after="120"/>
              <w:ind w:left="720" w:hanging="720"/>
            </w:pPr>
            <w:r w:rsidRPr="005C663B">
              <w:rPr>
                <w:b/>
              </w:rPr>
              <w:t>[ ]</w:t>
            </w:r>
            <w:r w:rsidR="008733CD" w:rsidRPr="005C663B">
              <w:rPr>
                <w:b/>
              </w:rPr>
              <w:tab/>
            </w:r>
            <w:r w:rsidR="008733CD" w:rsidRPr="005C663B">
              <w:rPr>
                <w:b/>
                <w:bCs/>
              </w:rPr>
              <w:t xml:space="preserve">Codex Alimentarius Commission </w:t>
            </w:r>
            <w:r w:rsidR="008733CD" w:rsidRPr="005C663B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8733CD" w:rsidRPr="005C663B">
              <w:rPr>
                <w:b/>
                <w:bCs/>
              </w:rPr>
              <w:t>:</w:t>
            </w:r>
          </w:p>
          <w:p w14:paraId="1DFBCFC3" w14:textId="734259B9" w:rsidR="005C663B" w:rsidRPr="005C663B" w:rsidRDefault="00662E79" w:rsidP="005C663B">
            <w:pPr>
              <w:spacing w:after="120"/>
              <w:ind w:left="720" w:hanging="720"/>
            </w:pPr>
            <w:r w:rsidRPr="005C663B">
              <w:rPr>
                <w:b/>
                <w:bCs/>
              </w:rPr>
              <w:t>[X]</w:t>
            </w:r>
            <w:r w:rsidRPr="005C663B">
              <w:rPr>
                <w:b/>
                <w:bCs/>
              </w:rPr>
              <w:tab/>
              <w:t xml:space="preserve">World Organisation for Animal Health (OIE) </w:t>
            </w:r>
            <w:r w:rsidRPr="005C663B">
              <w:rPr>
                <w:b/>
                <w:bCs/>
                <w:i/>
                <w:iCs/>
              </w:rPr>
              <w:t>(</w:t>
            </w:r>
            <w:r w:rsidR="005C663B" w:rsidRPr="005C663B">
              <w:rPr>
                <w:b/>
                <w:bCs/>
                <w:i/>
                <w:iCs/>
              </w:rPr>
              <w:t>e.g. T</w:t>
            </w:r>
            <w:r w:rsidRPr="005C663B">
              <w:rPr>
                <w:b/>
                <w:bCs/>
                <w:i/>
                <w:iCs/>
              </w:rPr>
              <w:t>errestrial or Aquatic Animal Health Code, chapter number)</w:t>
            </w:r>
            <w:r w:rsidR="005C663B" w:rsidRPr="005C663B">
              <w:rPr>
                <w:b/>
              </w:rPr>
              <w:t xml:space="preserve">: </w:t>
            </w:r>
            <w:r w:rsidR="005C663B" w:rsidRPr="005C663B">
              <w:t>C</w:t>
            </w:r>
            <w:r w:rsidRPr="005C663B">
              <w:t>hapter 1.2.14</w:t>
            </w:r>
          </w:p>
          <w:p w14:paraId="5366539C" w14:textId="3F2C2314" w:rsidR="008733CD" w:rsidRPr="005C663B" w:rsidRDefault="005C663B" w:rsidP="005C663B">
            <w:pPr>
              <w:spacing w:after="120"/>
              <w:ind w:left="720" w:hanging="720"/>
            </w:pPr>
            <w:r w:rsidRPr="005C663B">
              <w:rPr>
                <w:b/>
                <w:bCs/>
              </w:rPr>
              <w:t>[ ]</w:t>
            </w:r>
            <w:r w:rsidR="008733CD" w:rsidRPr="005C663B">
              <w:rPr>
                <w:b/>
                <w:bCs/>
              </w:rPr>
              <w:tab/>
              <w:t xml:space="preserve">International Plant Protection Convention </w:t>
            </w:r>
            <w:r w:rsidR="008733CD" w:rsidRPr="005C663B">
              <w:rPr>
                <w:b/>
                <w:bCs/>
                <w:i/>
                <w:iCs/>
              </w:rPr>
              <w:t>(</w:t>
            </w:r>
            <w:r w:rsidRPr="005C663B">
              <w:rPr>
                <w:b/>
                <w:bCs/>
                <w:i/>
                <w:iCs/>
              </w:rPr>
              <w:t>e.g. I</w:t>
            </w:r>
            <w:r w:rsidR="008733CD" w:rsidRPr="005C663B">
              <w:rPr>
                <w:b/>
                <w:bCs/>
                <w:i/>
                <w:iCs/>
              </w:rPr>
              <w:t>SPM number)</w:t>
            </w:r>
            <w:r w:rsidR="008733CD" w:rsidRPr="005C663B">
              <w:rPr>
                <w:b/>
                <w:bCs/>
              </w:rPr>
              <w:t>:</w:t>
            </w:r>
          </w:p>
          <w:p w14:paraId="22FE9BD3" w14:textId="17EE7D51" w:rsidR="00ED2993" w:rsidRPr="005C663B" w:rsidRDefault="005C663B" w:rsidP="005C663B">
            <w:pPr>
              <w:spacing w:after="120"/>
              <w:ind w:left="720" w:hanging="720"/>
              <w:rPr>
                <w:b/>
              </w:rPr>
            </w:pPr>
            <w:r w:rsidRPr="005C663B">
              <w:rPr>
                <w:b/>
              </w:rPr>
              <w:t>[ ]</w:t>
            </w:r>
            <w:r w:rsidR="008733CD" w:rsidRPr="005C663B">
              <w:rPr>
                <w:b/>
              </w:rPr>
              <w:tab/>
              <w:t>None</w:t>
            </w:r>
          </w:p>
          <w:p w14:paraId="1CACAA29" w14:textId="69B04492" w:rsidR="00ED2993" w:rsidRPr="005C663B" w:rsidRDefault="00662E79" w:rsidP="005C663B">
            <w:pPr>
              <w:spacing w:before="240" w:after="120"/>
              <w:rPr>
                <w:b/>
              </w:rPr>
            </w:pPr>
            <w:r w:rsidRPr="005C663B">
              <w:rPr>
                <w:b/>
              </w:rPr>
              <w:t>Does this proposed regulation conform to the relevant international standard?</w:t>
            </w:r>
          </w:p>
          <w:p w14:paraId="2708A114" w14:textId="45BB4D79" w:rsidR="00ED2993" w:rsidRPr="005C663B" w:rsidRDefault="00662E79" w:rsidP="005C663B">
            <w:pPr>
              <w:spacing w:after="120"/>
              <w:rPr>
                <w:b/>
              </w:rPr>
            </w:pPr>
            <w:r w:rsidRPr="005C663B">
              <w:rPr>
                <w:b/>
              </w:rPr>
              <w:t>[X] Ye</w:t>
            </w:r>
            <w:r w:rsidR="005C663B" w:rsidRPr="005C663B">
              <w:rPr>
                <w:b/>
              </w:rPr>
              <w:t>s [ ]</w:t>
            </w:r>
            <w:r w:rsidRPr="005C663B">
              <w:rPr>
                <w:b/>
              </w:rPr>
              <w:t xml:space="preserve"> No</w:t>
            </w:r>
          </w:p>
          <w:p w14:paraId="1118449D" w14:textId="6C32B595" w:rsidR="00ED2993" w:rsidRPr="005C663B" w:rsidRDefault="00662E79" w:rsidP="005C663B">
            <w:pPr>
              <w:keepNext/>
              <w:keepLines/>
              <w:spacing w:after="120"/>
            </w:pPr>
            <w:r w:rsidRPr="005C663B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5C663B" w:rsidRPr="005C663B" w14:paraId="2D047704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D819A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lastRenderedPageBreak/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1DAD2" w14:textId="1FE73CF2" w:rsidR="00ED2993" w:rsidRPr="005C663B" w:rsidRDefault="00662E79" w:rsidP="005C663B">
            <w:pPr>
              <w:spacing w:before="120" w:after="120"/>
            </w:pPr>
            <w:r w:rsidRPr="005C663B">
              <w:rPr>
                <w:b/>
              </w:rPr>
              <w:t>Other relevant documents and language(s) in which these are available:</w:t>
            </w:r>
          </w:p>
        </w:tc>
      </w:tr>
      <w:tr w:rsidR="005C663B" w:rsidRPr="005C663B" w14:paraId="56DA3B10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6AE4B" w14:textId="77777777" w:rsidR="00ED2993" w:rsidRPr="005C663B" w:rsidRDefault="00662E79" w:rsidP="005C663B">
            <w:pPr>
              <w:spacing w:before="120" w:after="120"/>
            </w:pPr>
            <w:r w:rsidRPr="005C663B">
              <w:rPr>
                <w:b/>
                <w:bCs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944EB" w14:textId="282570E2" w:rsidR="00ED2993" w:rsidRPr="005C663B" w:rsidRDefault="00662E79" w:rsidP="005C663B">
            <w:pPr>
              <w:spacing w:before="120" w:after="120"/>
              <w:rPr>
                <w:bCs/>
              </w:rPr>
            </w:pPr>
            <w:r w:rsidRPr="005C663B">
              <w:rPr>
                <w:b/>
                <w:bCs/>
              </w:rPr>
              <w:t xml:space="preserve">Date of entry into force </w:t>
            </w:r>
            <w:r w:rsidRPr="005C663B">
              <w:rPr>
                <w:b/>
                <w:bCs/>
                <w:i/>
              </w:rPr>
              <w:t>(dd/mm/yy)</w:t>
            </w:r>
            <w:r w:rsidRPr="005C663B">
              <w:rPr>
                <w:b/>
                <w:bCs/>
              </w:rPr>
              <w:t>/period of application (as applicable)</w:t>
            </w:r>
            <w:r w:rsidR="005C663B" w:rsidRPr="005C663B">
              <w:rPr>
                <w:b/>
                <w:bCs/>
              </w:rPr>
              <w:t xml:space="preserve">: </w:t>
            </w:r>
            <w:r w:rsidR="005C663B" w:rsidRPr="005C663B">
              <w:t>I</w:t>
            </w:r>
            <w:r w:rsidRPr="005C663B">
              <w:t xml:space="preserve">mmediately </w:t>
            </w:r>
            <w:r w:rsidR="005C663B" w:rsidRPr="005C663B">
              <w:t>-</w:t>
            </w:r>
            <w:r w:rsidRPr="005C663B">
              <w:t xml:space="preserve"> Until the ban is lifted</w:t>
            </w:r>
          </w:p>
          <w:p w14:paraId="7085C4C2" w14:textId="0A7FDD4F" w:rsidR="00ED2993" w:rsidRPr="005C663B" w:rsidRDefault="005C663B" w:rsidP="005C663B">
            <w:pPr>
              <w:spacing w:after="120"/>
              <w:ind w:left="607" w:hanging="607"/>
              <w:rPr>
                <w:b/>
              </w:rPr>
            </w:pPr>
            <w:r w:rsidRPr="005C663B">
              <w:rPr>
                <w:b/>
              </w:rPr>
              <w:t>[ ]</w:t>
            </w:r>
            <w:r w:rsidR="008733CD" w:rsidRPr="005C663B">
              <w:rPr>
                <w:b/>
              </w:rPr>
              <w:tab/>
              <w:t>Trade facilitating measure</w:t>
            </w:r>
          </w:p>
        </w:tc>
      </w:tr>
      <w:tr w:rsidR="005C663B" w:rsidRPr="005C663B" w14:paraId="45DBBC18" w14:textId="77777777" w:rsidTr="005C663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8C6EF" w14:textId="77777777" w:rsidR="00ED2993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6F31F" w14:textId="11D2914A" w:rsidR="008733CD" w:rsidRPr="005C663B" w:rsidRDefault="00662E79" w:rsidP="005C663B">
            <w:pPr>
              <w:spacing w:before="120" w:after="120"/>
              <w:rPr>
                <w:b/>
              </w:rPr>
            </w:pPr>
            <w:r w:rsidRPr="005C663B">
              <w:rPr>
                <w:b/>
              </w:rPr>
              <w:t>Agency or authority designated to handle comments</w:t>
            </w:r>
            <w:r w:rsidR="005C663B" w:rsidRPr="005C663B">
              <w:rPr>
                <w:b/>
              </w:rPr>
              <w:t>: [</w:t>
            </w:r>
            <w:r w:rsidRPr="005C663B">
              <w:rPr>
                <w:b/>
              </w:rPr>
              <w:t>X]</w:t>
            </w:r>
            <w:r w:rsidR="005C663B" w:rsidRPr="005C663B">
              <w:rPr>
                <w:b/>
              </w:rPr>
              <w:t xml:space="preserve"> </w:t>
            </w:r>
            <w:r w:rsidRPr="005C663B">
              <w:rPr>
                <w:b/>
              </w:rPr>
              <w:t>National Notification Authority, [X]</w:t>
            </w:r>
            <w:r w:rsidR="005C663B" w:rsidRPr="005C663B">
              <w:rPr>
                <w:b/>
              </w:rPr>
              <w:t xml:space="preserve"> </w:t>
            </w:r>
            <w:r w:rsidRPr="005C663B">
              <w:rPr>
                <w:b/>
              </w:rPr>
              <w:t>National Enquiry Point</w:t>
            </w:r>
            <w:r w:rsidR="005C663B" w:rsidRPr="005C663B">
              <w:rPr>
                <w:b/>
              </w:rPr>
              <w:t>. A</w:t>
            </w:r>
            <w:r w:rsidRPr="005C663B">
              <w:rPr>
                <w:b/>
              </w:rPr>
              <w:t>ddress, fax number and email address (if available) of other body:</w:t>
            </w:r>
          </w:p>
          <w:p w14:paraId="79DDFD91" w14:textId="2069D17E" w:rsidR="008672B6" w:rsidRPr="00994247" w:rsidRDefault="00662E79" w:rsidP="005C663B">
            <w:pPr>
              <w:rPr>
                <w:lang w:val="fr-CH"/>
              </w:rPr>
            </w:pPr>
            <w:r w:rsidRPr="00994247">
              <w:rPr>
                <w:i/>
                <w:iCs/>
                <w:lang w:val="fr-CH"/>
              </w:rPr>
              <w:t>Division de la Normalisation et des Questions SPS</w:t>
            </w:r>
            <w:r w:rsidRPr="00994247">
              <w:rPr>
                <w:lang w:val="fr-CH"/>
              </w:rPr>
              <w:t xml:space="preserve"> (Standardization and SPS Matters Division)</w:t>
            </w:r>
          </w:p>
          <w:p w14:paraId="54559E8F" w14:textId="77777777" w:rsidR="008672B6" w:rsidRPr="00994247" w:rsidRDefault="00662E79" w:rsidP="005C663B">
            <w:pPr>
              <w:rPr>
                <w:lang w:val="fr-CH"/>
              </w:rPr>
            </w:pPr>
            <w:r w:rsidRPr="00994247">
              <w:rPr>
                <w:i/>
                <w:iCs/>
                <w:lang w:val="fr-CH"/>
              </w:rPr>
              <w:t>Direction de l'Évaluation des Risques et des Affaires Juridiques</w:t>
            </w:r>
            <w:r w:rsidRPr="00994247">
              <w:rPr>
                <w:lang w:val="fr-CH"/>
              </w:rPr>
              <w:t xml:space="preserve"> (Directorate of Risk Assessment and Legal Affairs)</w:t>
            </w:r>
          </w:p>
          <w:p w14:paraId="73B0A997" w14:textId="77777777" w:rsidR="008672B6" w:rsidRPr="00994247" w:rsidRDefault="00662E79" w:rsidP="005C663B">
            <w:pPr>
              <w:rPr>
                <w:lang w:val="fr-CH"/>
              </w:rPr>
            </w:pPr>
            <w:r w:rsidRPr="00994247">
              <w:rPr>
                <w:i/>
                <w:iCs/>
                <w:lang w:val="fr-CH"/>
              </w:rPr>
              <w:t>Office National de Sécurité Sanitaire des Produits Alimentaires</w:t>
            </w:r>
            <w:r w:rsidRPr="00994247">
              <w:rPr>
                <w:lang w:val="fr-CH"/>
              </w:rPr>
              <w:t xml:space="preserve"> (National Office for Food Safety)</w:t>
            </w:r>
          </w:p>
          <w:p w14:paraId="5B66F74C" w14:textId="77777777" w:rsidR="008672B6" w:rsidRPr="005C663B" w:rsidRDefault="00662E79" w:rsidP="005C663B">
            <w:r w:rsidRPr="005C663B">
              <w:t>Avenue Hadj Ahmed Cherkaoui</w:t>
            </w:r>
          </w:p>
          <w:p w14:paraId="1829F8C0" w14:textId="77777777" w:rsidR="008672B6" w:rsidRPr="005C663B" w:rsidRDefault="00662E79" w:rsidP="005C663B">
            <w:r w:rsidRPr="005C663B">
              <w:t>Agdal Rabat</w:t>
            </w:r>
          </w:p>
          <w:p w14:paraId="1D38A4EF" w14:textId="706C969D" w:rsidR="008672B6" w:rsidRPr="00994247" w:rsidRDefault="00662E79" w:rsidP="005C663B">
            <w:pPr>
              <w:rPr>
                <w:lang w:val="fr-CH"/>
              </w:rPr>
            </w:pPr>
            <w:r w:rsidRPr="00994247">
              <w:rPr>
                <w:lang w:val="fr-CH"/>
              </w:rPr>
              <w:t>Tel.</w:t>
            </w:r>
            <w:r w:rsidR="005C663B" w:rsidRPr="00994247">
              <w:rPr>
                <w:lang w:val="fr-CH"/>
              </w:rPr>
              <w:t>: (</w:t>
            </w:r>
            <w:r w:rsidRPr="00994247">
              <w:rPr>
                <w:lang w:val="fr-CH"/>
              </w:rPr>
              <w:t>+212 5) 37 67 65 11/13</w:t>
            </w:r>
          </w:p>
          <w:p w14:paraId="211C2DBB" w14:textId="106C9878" w:rsidR="008672B6" w:rsidRPr="00994247" w:rsidRDefault="00662E79" w:rsidP="005C663B">
            <w:pPr>
              <w:rPr>
                <w:lang w:val="fr-CH"/>
              </w:rPr>
            </w:pPr>
            <w:r w:rsidRPr="00994247">
              <w:rPr>
                <w:lang w:val="fr-CH"/>
              </w:rPr>
              <w:t>Mobile</w:t>
            </w:r>
            <w:r w:rsidR="005C663B" w:rsidRPr="00994247">
              <w:rPr>
                <w:lang w:val="fr-CH"/>
              </w:rPr>
              <w:t>: (</w:t>
            </w:r>
            <w:r w:rsidRPr="00994247">
              <w:rPr>
                <w:lang w:val="fr-CH"/>
              </w:rPr>
              <w:t>+212 6) 73 99 78 17</w:t>
            </w:r>
          </w:p>
          <w:p w14:paraId="51132EA8" w14:textId="18EAC7C9" w:rsidR="008672B6" w:rsidRPr="00994247" w:rsidRDefault="00662E79" w:rsidP="005C663B">
            <w:pPr>
              <w:rPr>
                <w:lang w:val="fr-CH"/>
              </w:rPr>
            </w:pPr>
            <w:r w:rsidRPr="00994247">
              <w:rPr>
                <w:lang w:val="fr-CH"/>
              </w:rPr>
              <w:t>Fax</w:t>
            </w:r>
            <w:r w:rsidR="005C663B" w:rsidRPr="00994247">
              <w:rPr>
                <w:lang w:val="fr-CH"/>
              </w:rPr>
              <w:t>: (</w:t>
            </w:r>
            <w:r w:rsidRPr="00994247">
              <w:rPr>
                <w:lang w:val="fr-CH"/>
              </w:rPr>
              <w:t>+212 5) 37 68 20 49</w:t>
            </w:r>
          </w:p>
          <w:p w14:paraId="67F1C70F" w14:textId="02D420F6" w:rsidR="008672B6" w:rsidRPr="00994247" w:rsidRDefault="008733CD" w:rsidP="005C663B">
            <w:pPr>
              <w:rPr>
                <w:lang w:val="fr-CH"/>
              </w:rPr>
            </w:pPr>
            <w:r w:rsidRPr="00994247">
              <w:rPr>
                <w:lang w:val="fr-CH"/>
              </w:rPr>
              <w:t xml:space="preserve">Email: </w:t>
            </w:r>
            <w:hyperlink r:id="rId8" w:history="1">
              <w:r w:rsidR="005C663B" w:rsidRPr="00994247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416E7718" w14:textId="7A9D3244" w:rsidR="008672B6" w:rsidRPr="005C663B" w:rsidRDefault="00662E79" w:rsidP="005C663B">
            <w:pPr>
              <w:spacing w:after="120"/>
            </w:pPr>
            <w:r w:rsidRPr="005C663B">
              <w:t xml:space="preserve">Website: </w:t>
            </w:r>
            <w:hyperlink r:id="rId9" w:history="1">
              <w:r w:rsidR="005C663B" w:rsidRPr="005C663B">
                <w:rPr>
                  <w:rStyle w:val="Hyperlink"/>
                </w:rPr>
                <w:t>http://www.onssa.gov.ma</w:t>
              </w:r>
            </w:hyperlink>
          </w:p>
        </w:tc>
      </w:tr>
      <w:tr w:rsidR="004E4305" w:rsidRPr="005C663B" w14:paraId="2EBF1EDD" w14:textId="77777777" w:rsidTr="005C663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19CBBF89" w14:textId="77777777" w:rsidR="00ED2993" w:rsidRPr="005C663B" w:rsidRDefault="00662E79" w:rsidP="005C663B">
            <w:pPr>
              <w:keepNext/>
              <w:keepLines/>
              <w:spacing w:before="120" w:after="120"/>
              <w:rPr>
                <w:b/>
              </w:rPr>
            </w:pPr>
            <w:r w:rsidRPr="005C663B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0FC008EF" w14:textId="5CF9AECB" w:rsidR="008733CD" w:rsidRPr="005C663B" w:rsidRDefault="00662E79" w:rsidP="005C663B">
            <w:pPr>
              <w:keepNext/>
              <w:keepLines/>
              <w:spacing w:before="120" w:after="120"/>
              <w:rPr>
                <w:b/>
              </w:rPr>
            </w:pPr>
            <w:r w:rsidRPr="005C663B">
              <w:rPr>
                <w:b/>
              </w:rPr>
              <w:t>Text(s) available from</w:t>
            </w:r>
            <w:r w:rsidR="005C663B" w:rsidRPr="005C663B">
              <w:rPr>
                <w:b/>
              </w:rPr>
              <w:t>: [</w:t>
            </w:r>
            <w:r w:rsidRPr="005C663B">
              <w:rPr>
                <w:b/>
              </w:rPr>
              <w:t>X]</w:t>
            </w:r>
            <w:r w:rsidR="005C663B" w:rsidRPr="005C663B">
              <w:rPr>
                <w:b/>
              </w:rPr>
              <w:t xml:space="preserve"> </w:t>
            </w:r>
            <w:r w:rsidRPr="005C663B">
              <w:rPr>
                <w:b/>
              </w:rPr>
              <w:t>National Notification Authority, [X]</w:t>
            </w:r>
            <w:r w:rsidR="005C663B" w:rsidRPr="005C663B">
              <w:rPr>
                <w:b/>
              </w:rPr>
              <w:t xml:space="preserve"> </w:t>
            </w:r>
            <w:r w:rsidRPr="005C663B">
              <w:rPr>
                <w:b/>
              </w:rPr>
              <w:t>National Enquiry Point</w:t>
            </w:r>
            <w:r w:rsidR="005C663B" w:rsidRPr="005C663B">
              <w:rPr>
                <w:b/>
              </w:rPr>
              <w:t>. A</w:t>
            </w:r>
            <w:r w:rsidRPr="005C663B">
              <w:rPr>
                <w:b/>
              </w:rPr>
              <w:t>ddress, fax number and email address (if available) of other body:</w:t>
            </w:r>
          </w:p>
          <w:p w14:paraId="13C11EBC" w14:textId="55236003" w:rsidR="00ED2993" w:rsidRPr="00994247" w:rsidRDefault="00662E79" w:rsidP="005C663B">
            <w:pPr>
              <w:keepNext/>
              <w:keepLines/>
              <w:rPr>
                <w:lang w:val="fr-CH"/>
              </w:rPr>
            </w:pPr>
            <w:r w:rsidRPr="00994247">
              <w:rPr>
                <w:i/>
                <w:iCs/>
                <w:lang w:val="fr-CH"/>
              </w:rPr>
              <w:t>Division de la Normalisation et des Questions SPS</w:t>
            </w:r>
            <w:r w:rsidRPr="00994247">
              <w:rPr>
                <w:lang w:val="fr-CH"/>
              </w:rPr>
              <w:t xml:space="preserve"> (Standardization and SPS Matters Division)</w:t>
            </w:r>
          </w:p>
          <w:p w14:paraId="72C4BF07" w14:textId="77777777" w:rsidR="00ED2993" w:rsidRPr="00994247" w:rsidRDefault="00662E79" w:rsidP="005C663B">
            <w:pPr>
              <w:keepNext/>
              <w:keepLines/>
              <w:rPr>
                <w:lang w:val="fr-CH"/>
              </w:rPr>
            </w:pPr>
            <w:r w:rsidRPr="00994247">
              <w:rPr>
                <w:i/>
                <w:iCs/>
                <w:lang w:val="fr-CH"/>
              </w:rPr>
              <w:t>Direction de l'Évaluation des Risques et des Affaires Juridiques</w:t>
            </w:r>
            <w:r w:rsidRPr="00994247">
              <w:rPr>
                <w:lang w:val="fr-CH"/>
              </w:rPr>
              <w:t xml:space="preserve"> (Directorate of Risk Assessment and Legal Affairs)</w:t>
            </w:r>
          </w:p>
          <w:p w14:paraId="00E15A3F" w14:textId="77777777" w:rsidR="00ED2993" w:rsidRPr="00994247" w:rsidRDefault="00662E79" w:rsidP="005C663B">
            <w:pPr>
              <w:keepNext/>
              <w:keepLines/>
              <w:rPr>
                <w:lang w:val="fr-CH"/>
              </w:rPr>
            </w:pPr>
            <w:r w:rsidRPr="00994247">
              <w:rPr>
                <w:i/>
                <w:iCs/>
                <w:lang w:val="fr-CH"/>
              </w:rPr>
              <w:t>Office National de Sécurité Sanitaire des Produits Alimentaires</w:t>
            </w:r>
            <w:r w:rsidRPr="00994247">
              <w:rPr>
                <w:lang w:val="fr-CH"/>
              </w:rPr>
              <w:t xml:space="preserve"> (National Office for Food Safety)</w:t>
            </w:r>
          </w:p>
          <w:p w14:paraId="604FC92C" w14:textId="77777777" w:rsidR="00ED2993" w:rsidRPr="005C663B" w:rsidRDefault="00662E79" w:rsidP="005C663B">
            <w:pPr>
              <w:keepNext/>
              <w:keepLines/>
            </w:pPr>
            <w:r w:rsidRPr="005C663B">
              <w:t>Avenue Hadj Ahmed Cherkaoui</w:t>
            </w:r>
          </w:p>
          <w:p w14:paraId="6FE59638" w14:textId="77777777" w:rsidR="00ED2993" w:rsidRPr="005C663B" w:rsidRDefault="00662E79" w:rsidP="005C663B">
            <w:pPr>
              <w:keepNext/>
              <w:keepLines/>
            </w:pPr>
            <w:r w:rsidRPr="005C663B">
              <w:t>Agdal Rabat</w:t>
            </w:r>
          </w:p>
          <w:p w14:paraId="55C0C39A" w14:textId="4357CC6D" w:rsidR="00ED2993" w:rsidRPr="00994247" w:rsidRDefault="00662E79" w:rsidP="005C663B">
            <w:pPr>
              <w:keepNext/>
              <w:keepLines/>
              <w:rPr>
                <w:lang w:val="fr-CH"/>
              </w:rPr>
            </w:pPr>
            <w:r w:rsidRPr="00994247">
              <w:rPr>
                <w:lang w:val="fr-CH"/>
              </w:rPr>
              <w:t>Tel.</w:t>
            </w:r>
            <w:r w:rsidR="005C663B" w:rsidRPr="00994247">
              <w:rPr>
                <w:lang w:val="fr-CH"/>
              </w:rPr>
              <w:t>: (</w:t>
            </w:r>
            <w:r w:rsidRPr="00994247">
              <w:rPr>
                <w:lang w:val="fr-CH"/>
              </w:rPr>
              <w:t>+212 5) 37 67 65 11/13</w:t>
            </w:r>
          </w:p>
          <w:p w14:paraId="5F1CBC17" w14:textId="0E7E4842" w:rsidR="00ED2993" w:rsidRPr="00994247" w:rsidRDefault="00662E79" w:rsidP="005C663B">
            <w:pPr>
              <w:keepNext/>
              <w:keepLines/>
              <w:rPr>
                <w:lang w:val="fr-CH"/>
              </w:rPr>
            </w:pPr>
            <w:r w:rsidRPr="00994247">
              <w:rPr>
                <w:lang w:val="fr-CH"/>
              </w:rPr>
              <w:t>Mobile</w:t>
            </w:r>
            <w:r w:rsidR="005C663B" w:rsidRPr="00994247">
              <w:rPr>
                <w:lang w:val="fr-CH"/>
              </w:rPr>
              <w:t>: (</w:t>
            </w:r>
            <w:r w:rsidRPr="00994247">
              <w:rPr>
                <w:lang w:val="fr-CH"/>
              </w:rPr>
              <w:t>+212 6) 73 99 78 17</w:t>
            </w:r>
          </w:p>
          <w:p w14:paraId="6C68B3B1" w14:textId="3D30C636" w:rsidR="00ED2993" w:rsidRPr="00994247" w:rsidRDefault="00662E79" w:rsidP="005C663B">
            <w:pPr>
              <w:keepNext/>
              <w:keepLines/>
              <w:rPr>
                <w:lang w:val="fr-CH"/>
              </w:rPr>
            </w:pPr>
            <w:r w:rsidRPr="00994247">
              <w:rPr>
                <w:lang w:val="fr-CH"/>
              </w:rPr>
              <w:t>Fax</w:t>
            </w:r>
            <w:r w:rsidR="005C663B" w:rsidRPr="00994247">
              <w:rPr>
                <w:lang w:val="fr-CH"/>
              </w:rPr>
              <w:t>: (</w:t>
            </w:r>
            <w:r w:rsidRPr="00994247">
              <w:rPr>
                <w:lang w:val="fr-CH"/>
              </w:rPr>
              <w:t>+212 5) 37 68 20 49</w:t>
            </w:r>
          </w:p>
          <w:p w14:paraId="07C27861" w14:textId="647E080F" w:rsidR="00ED2993" w:rsidRPr="00994247" w:rsidRDefault="008733CD" w:rsidP="005C663B">
            <w:pPr>
              <w:keepNext/>
              <w:keepLines/>
              <w:rPr>
                <w:lang w:val="fr-CH"/>
              </w:rPr>
            </w:pPr>
            <w:r w:rsidRPr="00994247">
              <w:rPr>
                <w:lang w:val="fr-CH"/>
              </w:rPr>
              <w:t xml:space="preserve">Email: </w:t>
            </w:r>
            <w:hyperlink r:id="rId10" w:history="1">
              <w:r w:rsidR="005C663B" w:rsidRPr="00994247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4A90C414" w14:textId="74501B1C" w:rsidR="00ED2993" w:rsidRPr="005C663B" w:rsidRDefault="00662E79" w:rsidP="005C663B">
            <w:pPr>
              <w:keepNext/>
              <w:keepLines/>
              <w:spacing w:after="120"/>
            </w:pPr>
            <w:r w:rsidRPr="005C663B">
              <w:t xml:space="preserve">Website: </w:t>
            </w:r>
            <w:hyperlink r:id="rId11" w:history="1">
              <w:r w:rsidR="005C663B" w:rsidRPr="005C663B">
                <w:rPr>
                  <w:rStyle w:val="Hyperlink"/>
                </w:rPr>
                <w:t>http://www.onssa.gov.ma</w:t>
              </w:r>
            </w:hyperlink>
          </w:p>
        </w:tc>
      </w:tr>
      <w:bookmarkEnd w:id="8"/>
    </w:tbl>
    <w:p w14:paraId="750FD7D4" w14:textId="77777777" w:rsidR="00337700" w:rsidRPr="005C663B" w:rsidRDefault="00337700" w:rsidP="005C663B"/>
    <w:sectPr w:rsidR="00337700" w:rsidRPr="005C663B" w:rsidSect="005C66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D900" w14:textId="77777777" w:rsidR="00662E79" w:rsidRPr="005C663B" w:rsidRDefault="00662E79">
      <w:bookmarkStart w:id="4" w:name="_Hlk183444097"/>
      <w:bookmarkStart w:id="5" w:name="_Hlk183444098"/>
      <w:r w:rsidRPr="005C663B">
        <w:separator/>
      </w:r>
      <w:bookmarkEnd w:id="4"/>
      <w:bookmarkEnd w:id="5"/>
    </w:p>
  </w:endnote>
  <w:endnote w:type="continuationSeparator" w:id="0">
    <w:p w14:paraId="68710D19" w14:textId="77777777" w:rsidR="00662E79" w:rsidRPr="005C663B" w:rsidRDefault="00662E79">
      <w:bookmarkStart w:id="6" w:name="_Hlk183444099"/>
      <w:bookmarkStart w:id="7" w:name="_Hlk183444100"/>
      <w:r w:rsidRPr="005C663B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14D9" w14:textId="5B5EF2F5" w:rsidR="00ED2993" w:rsidRPr="005C663B" w:rsidRDefault="005C663B" w:rsidP="005C663B">
    <w:pPr>
      <w:pStyle w:val="Footer"/>
    </w:pPr>
    <w:bookmarkStart w:id="13" w:name="_Hlk183444085"/>
    <w:bookmarkStart w:id="14" w:name="_Hlk183444086"/>
    <w:r w:rsidRPr="005C663B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3C2F" w14:textId="21696210" w:rsidR="00DD65B2" w:rsidRPr="005C663B" w:rsidRDefault="005C663B" w:rsidP="005C663B">
    <w:pPr>
      <w:pStyle w:val="Footer"/>
    </w:pPr>
    <w:bookmarkStart w:id="15" w:name="_Hlk183444087"/>
    <w:bookmarkStart w:id="16" w:name="_Hlk183444088"/>
    <w:r w:rsidRPr="005C663B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0AA" w14:textId="55A6C0F1" w:rsidR="00DD65B2" w:rsidRPr="005C663B" w:rsidRDefault="005C663B" w:rsidP="005C663B">
    <w:pPr>
      <w:pStyle w:val="Footer"/>
    </w:pPr>
    <w:bookmarkStart w:id="19" w:name="_Hlk183444091"/>
    <w:bookmarkStart w:id="20" w:name="_Hlk183444092"/>
    <w:r w:rsidRPr="005C663B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A342" w14:textId="77777777" w:rsidR="00662E79" w:rsidRPr="005C663B" w:rsidRDefault="00662E79">
      <w:bookmarkStart w:id="0" w:name="_Hlk183444093"/>
      <w:bookmarkStart w:id="1" w:name="_Hlk183444094"/>
      <w:r w:rsidRPr="005C663B">
        <w:separator/>
      </w:r>
      <w:bookmarkEnd w:id="0"/>
      <w:bookmarkEnd w:id="1"/>
    </w:p>
  </w:footnote>
  <w:footnote w:type="continuationSeparator" w:id="0">
    <w:p w14:paraId="4D74E8C5" w14:textId="77777777" w:rsidR="00662E79" w:rsidRPr="005C663B" w:rsidRDefault="00662E79">
      <w:bookmarkStart w:id="2" w:name="_Hlk183444095"/>
      <w:bookmarkStart w:id="3" w:name="_Hlk183444096"/>
      <w:r w:rsidRPr="005C663B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025B" w14:textId="77777777" w:rsidR="005C663B" w:rsidRPr="005C663B" w:rsidRDefault="005C663B" w:rsidP="005C663B">
    <w:pPr>
      <w:pStyle w:val="Header"/>
      <w:spacing w:after="240"/>
      <w:jc w:val="center"/>
    </w:pPr>
    <w:bookmarkStart w:id="9" w:name="_Hlk183444081"/>
    <w:bookmarkStart w:id="10" w:name="_Hlk183444082"/>
    <w:r w:rsidRPr="005C663B">
      <w:t>G/SPS/N/MAR/110</w:t>
    </w:r>
  </w:p>
  <w:p w14:paraId="25DE2EFF" w14:textId="77777777" w:rsidR="005C663B" w:rsidRPr="005C663B" w:rsidRDefault="005C663B" w:rsidP="005C663B">
    <w:pPr>
      <w:pStyle w:val="Header"/>
      <w:pBdr>
        <w:bottom w:val="single" w:sz="4" w:space="1" w:color="auto"/>
      </w:pBdr>
      <w:jc w:val="center"/>
    </w:pPr>
    <w:r w:rsidRPr="005C663B">
      <w:t xml:space="preserve">- </w:t>
    </w:r>
    <w:r w:rsidRPr="005C663B">
      <w:fldChar w:fldCharType="begin"/>
    </w:r>
    <w:r w:rsidRPr="005C663B">
      <w:instrText xml:space="preserve"> PAGE  \* Arabic  \* MERGEFORMAT </w:instrText>
    </w:r>
    <w:r w:rsidRPr="005C663B">
      <w:fldChar w:fldCharType="separate"/>
    </w:r>
    <w:r w:rsidRPr="005C663B">
      <w:t>1</w:t>
    </w:r>
    <w:r w:rsidRPr="005C663B">
      <w:fldChar w:fldCharType="end"/>
    </w:r>
    <w:r w:rsidRPr="005C663B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8E4C" w14:textId="77777777" w:rsidR="005C663B" w:rsidRPr="005C663B" w:rsidRDefault="005C663B" w:rsidP="005C663B">
    <w:pPr>
      <w:pStyle w:val="Header"/>
      <w:spacing w:after="240"/>
      <w:jc w:val="center"/>
    </w:pPr>
    <w:bookmarkStart w:id="11" w:name="_Hlk183444083"/>
    <w:bookmarkStart w:id="12" w:name="_Hlk183444084"/>
    <w:r w:rsidRPr="005C663B">
      <w:t>G/SPS/N/MAR/110</w:t>
    </w:r>
  </w:p>
  <w:p w14:paraId="04EDA359" w14:textId="77777777" w:rsidR="005C663B" w:rsidRPr="005C663B" w:rsidRDefault="005C663B" w:rsidP="005C663B">
    <w:pPr>
      <w:pStyle w:val="Header"/>
      <w:pBdr>
        <w:bottom w:val="single" w:sz="4" w:space="1" w:color="auto"/>
      </w:pBdr>
      <w:jc w:val="center"/>
    </w:pPr>
    <w:r w:rsidRPr="005C663B">
      <w:t xml:space="preserve">- </w:t>
    </w:r>
    <w:r w:rsidRPr="005C663B">
      <w:fldChar w:fldCharType="begin"/>
    </w:r>
    <w:r w:rsidRPr="005C663B">
      <w:instrText xml:space="preserve"> PAGE  \* Arabic  \* MERGEFORMAT </w:instrText>
    </w:r>
    <w:r w:rsidRPr="005C663B">
      <w:fldChar w:fldCharType="separate"/>
    </w:r>
    <w:r w:rsidRPr="005C663B">
      <w:t>1</w:t>
    </w:r>
    <w:r w:rsidRPr="005C663B">
      <w:fldChar w:fldCharType="end"/>
    </w:r>
    <w:r w:rsidRPr="005C663B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5C663B" w:rsidRPr="005C663B" w14:paraId="45ADDCFE" w14:textId="77777777" w:rsidTr="005C663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F1EA865" w14:textId="77777777" w:rsidR="005C663B" w:rsidRPr="005C663B" w:rsidRDefault="005C663B" w:rsidP="005C663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83444089"/>
          <w:bookmarkStart w:id="18" w:name="_Hlk18344409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62F0A60" w14:textId="77777777" w:rsidR="005C663B" w:rsidRPr="005C663B" w:rsidRDefault="005C663B" w:rsidP="005C663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C663B" w:rsidRPr="005C663B" w14:paraId="618B5882" w14:textId="77777777" w:rsidTr="005C663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A03C721" w14:textId="17D792F7" w:rsidR="005C663B" w:rsidRPr="005C663B" w:rsidRDefault="005C663B" w:rsidP="005C663B">
          <w:pPr>
            <w:jc w:val="left"/>
            <w:rPr>
              <w:rFonts w:eastAsia="Verdana" w:cs="Verdana"/>
              <w:szCs w:val="18"/>
            </w:rPr>
          </w:pPr>
          <w:r w:rsidRPr="005C663B">
            <w:rPr>
              <w:rFonts w:eastAsia="Verdana" w:cs="Verdana"/>
              <w:noProof/>
              <w:szCs w:val="18"/>
            </w:rPr>
            <w:drawing>
              <wp:inline distT="0" distB="0" distL="0" distR="0" wp14:anchorId="442DDEE1" wp14:editId="2FF676B3">
                <wp:extent cx="2415902" cy="720090"/>
                <wp:effectExtent l="0" t="0" r="3810" b="3810"/>
                <wp:docPr id="169408553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08553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DFB0213" w14:textId="77777777" w:rsidR="005C663B" w:rsidRPr="005C663B" w:rsidRDefault="005C663B" w:rsidP="005C663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C663B" w:rsidRPr="005C663B" w14:paraId="38F83491" w14:textId="77777777" w:rsidTr="005C663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9CF699D" w14:textId="77777777" w:rsidR="005C663B" w:rsidRPr="005C663B" w:rsidRDefault="005C663B" w:rsidP="005C663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5138593" w14:textId="45B0C059" w:rsidR="005C663B" w:rsidRPr="005C663B" w:rsidRDefault="005C663B" w:rsidP="005C663B">
          <w:pPr>
            <w:jc w:val="right"/>
            <w:rPr>
              <w:rFonts w:eastAsia="Verdana" w:cs="Verdana"/>
              <w:b/>
              <w:szCs w:val="18"/>
            </w:rPr>
          </w:pPr>
          <w:r w:rsidRPr="005C663B">
            <w:rPr>
              <w:b/>
              <w:szCs w:val="18"/>
            </w:rPr>
            <w:t>G/SPS/N/MAR/110</w:t>
          </w:r>
        </w:p>
      </w:tc>
    </w:tr>
    <w:tr w:rsidR="005C663B" w:rsidRPr="005C663B" w14:paraId="119E5D1A" w14:textId="77777777" w:rsidTr="005C663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5056230" w14:textId="77777777" w:rsidR="005C663B" w:rsidRPr="005C663B" w:rsidRDefault="005C663B" w:rsidP="005C663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A94982A" w14:textId="3D632515" w:rsidR="005C663B" w:rsidRPr="005C663B" w:rsidRDefault="005C663B" w:rsidP="005C663B">
          <w:pPr>
            <w:jc w:val="right"/>
            <w:rPr>
              <w:rFonts w:eastAsia="Verdana" w:cs="Verdana"/>
              <w:szCs w:val="18"/>
            </w:rPr>
          </w:pPr>
          <w:r w:rsidRPr="005C663B">
            <w:rPr>
              <w:rFonts w:eastAsia="Verdana" w:cs="Verdana"/>
              <w:szCs w:val="18"/>
            </w:rPr>
            <w:t>22 November 2024</w:t>
          </w:r>
        </w:p>
      </w:tc>
    </w:tr>
    <w:tr w:rsidR="005C663B" w:rsidRPr="005C663B" w14:paraId="4E9B9516" w14:textId="77777777" w:rsidTr="005C663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6659C2" w14:textId="43C82FC8" w:rsidR="005C663B" w:rsidRPr="005C663B" w:rsidRDefault="005C663B" w:rsidP="005C663B">
          <w:pPr>
            <w:jc w:val="left"/>
            <w:rPr>
              <w:rFonts w:eastAsia="Verdana" w:cs="Verdana"/>
              <w:b/>
              <w:szCs w:val="18"/>
            </w:rPr>
          </w:pPr>
          <w:r w:rsidRPr="005C663B">
            <w:rPr>
              <w:rFonts w:eastAsia="Verdana" w:cs="Verdana"/>
              <w:color w:val="FF0000"/>
              <w:szCs w:val="18"/>
            </w:rPr>
            <w:t>(24</w:t>
          </w:r>
          <w:r w:rsidRPr="005C663B">
            <w:rPr>
              <w:rFonts w:eastAsia="Verdana" w:cs="Verdana"/>
              <w:color w:val="FF0000"/>
              <w:szCs w:val="18"/>
            </w:rPr>
            <w:noBreakHyphen/>
          </w:r>
          <w:r w:rsidR="00994247">
            <w:rPr>
              <w:rFonts w:eastAsia="Verdana" w:cs="Verdana"/>
              <w:color w:val="FF0000"/>
              <w:szCs w:val="18"/>
            </w:rPr>
            <w:t>8303</w:t>
          </w:r>
          <w:r w:rsidRPr="005C663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8E1A82" w14:textId="5D34894F" w:rsidR="005C663B" w:rsidRPr="005C663B" w:rsidRDefault="005C663B" w:rsidP="005C663B">
          <w:pPr>
            <w:jc w:val="right"/>
            <w:rPr>
              <w:rFonts w:eastAsia="Verdana" w:cs="Verdana"/>
              <w:szCs w:val="18"/>
            </w:rPr>
          </w:pPr>
          <w:r w:rsidRPr="005C663B">
            <w:rPr>
              <w:rFonts w:eastAsia="Verdana" w:cs="Verdana"/>
              <w:szCs w:val="18"/>
            </w:rPr>
            <w:t xml:space="preserve">Page: </w:t>
          </w:r>
          <w:r w:rsidRPr="005C663B">
            <w:rPr>
              <w:rFonts w:eastAsia="Verdana" w:cs="Verdana"/>
              <w:szCs w:val="18"/>
            </w:rPr>
            <w:fldChar w:fldCharType="begin"/>
          </w:r>
          <w:r w:rsidRPr="005C663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5C663B">
            <w:rPr>
              <w:rFonts w:eastAsia="Verdana" w:cs="Verdana"/>
              <w:szCs w:val="18"/>
            </w:rPr>
            <w:fldChar w:fldCharType="separate"/>
          </w:r>
          <w:r w:rsidRPr="005C663B">
            <w:rPr>
              <w:rFonts w:eastAsia="Verdana" w:cs="Verdana"/>
              <w:szCs w:val="18"/>
            </w:rPr>
            <w:t>1</w:t>
          </w:r>
          <w:r w:rsidRPr="005C663B">
            <w:rPr>
              <w:rFonts w:eastAsia="Verdana" w:cs="Verdana"/>
              <w:szCs w:val="18"/>
            </w:rPr>
            <w:fldChar w:fldCharType="end"/>
          </w:r>
          <w:r w:rsidRPr="005C663B">
            <w:rPr>
              <w:rFonts w:eastAsia="Verdana" w:cs="Verdana"/>
              <w:szCs w:val="18"/>
            </w:rPr>
            <w:t>/</w:t>
          </w:r>
          <w:r w:rsidRPr="005C663B">
            <w:rPr>
              <w:rFonts w:eastAsia="Verdana" w:cs="Verdana"/>
              <w:szCs w:val="18"/>
            </w:rPr>
            <w:fldChar w:fldCharType="begin"/>
          </w:r>
          <w:r w:rsidRPr="005C663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5C663B">
            <w:rPr>
              <w:rFonts w:eastAsia="Verdana" w:cs="Verdana"/>
              <w:szCs w:val="18"/>
            </w:rPr>
            <w:fldChar w:fldCharType="separate"/>
          </w:r>
          <w:r w:rsidRPr="005C663B">
            <w:rPr>
              <w:rFonts w:eastAsia="Verdana" w:cs="Verdana"/>
              <w:szCs w:val="18"/>
            </w:rPr>
            <w:t>2</w:t>
          </w:r>
          <w:r w:rsidRPr="005C663B">
            <w:rPr>
              <w:rFonts w:eastAsia="Verdana" w:cs="Verdana"/>
              <w:szCs w:val="18"/>
            </w:rPr>
            <w:fldChar w:fldCharType="end"/>
          </w:r>
        </w:p>
      </w:tc>
    </w:tr>
    <w:tr w:rsidR="005C663B" w:rsidRPr="005C663B" w14:paraId="59EB6FB0" w14:textId="77777777" w:rsidTr="005C663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B35F1C" w14:textId="66F494EF" w:rsidR="005C663B" w:rsidRPr="005C663B" w:rsidRDefault="005C663B" w:rsidP="005C663B">
          <w:pPr>
            <w:jc w:val="left"/>
            <w:rPr>
              <w:rFonts w:eastAsia="Verdana" w:cs="Verdana"/>
              <w:szCs w:val="18"/>
            </w:rPr>
          </w:pPr>
          <w:r w:rsidRPr="005C663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9548127" w14:textId="1D3486D3" w:rsidR="005C663B" w:rsidRPr="005C663B" w:rsidRDefault="005C663B" w:rsidP="005C663B">
          <w:pPr>
            <w:jc w:val="right"/>
            <w:rPr>
              <w:rFonts w:eastAsia="Verdana" w:cs="Verdana"/>
              <w:bCs/>
              <w:szCs w:val="18"/>
            </w:rPr>
          </w:pPr>
          <w:r w:rsidRPr="005C663B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17"/>
    <w:bookmarkEnd w:id="18"/>
  </w:tbl>
  <w:p w14:paraId="2164DD0D" w14:textId="77777777" w:rsidR="00DD65B2" w:rsidRPr="005C663B" w:rsidRDefault="00DD65B2" w:rsidP="005C66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2878D7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25A14E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5980097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33D873E0"/>
    <w:numStyleLink w:val="LegalHeadings"/>
  </w:abstractNum>
  <w:abstractNum w:abstractNumId="13" w15:restartNumberingAfterBreak="0">
    <w:nsid w:val="57551E12"/>
    <w:multiLevelType w:val="multilevel"/>
    <w:tmpl w:val="33D873E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199978">
    <w:abstractNumId w:val="8"/>
  </w:num>
  <w:num w:numId="2" w16cid:durableId="1584795339">
    <w:abstractNumId w:val="3"/>
  </w:num>
  <w:num w:numId="3" w16cid:durableId="857036665">
    <w:abstractNumId w:val="2"/>
  </w:num>
  <w:num w:numId="4" w16cid:durableId="999234753">
    <w:abstractNumId w:val="1"/>
  </w:num>
  <w:num w:numId="5" w16cid:durableId="1865174421">
    <w:abstractNumId w:val="0"/>
  </w:num>
  <w:num w:numId="6" w16cid:durableId="289552151">
    <w:abstractNumId w:val="13"/>
  </w:num>
  <w:num w:numId="7" w16cid:durableId="788473190">
    <w:abstractNumId w:val="11"/>
  </w:num>
  <w:num w:numId="8" w16cid:durableId="725834349">
    <w:abstractNumId w:val="14"/>
  </w:num>
  <w:num w:numId="9" w16cid:durableId="2084445406">
    <w:abstractNumId w:val="12"/>
  </w:num>
  <w:num w:numId="10" w16cid:durableId="991251890">
    <w:abstractNumId w:val="12"/>
  </w:num>
  <w:num w:numId="11" w16cid:durableId="1336569850">
    <w:abstractNumId w:val="12"/>
  </w:num>
  <w:num w:numId="12" w16cid:durableId="761683860">
    <w:abstractNumId w:val="12"/>
  </w:num>
  <w:num w:numId="13" w16cid:durableId="348334672">
    <w:abstractNumId w:val="12"/>
  </w:num>
  <w:num w:numId="14" w16cid:durableId="368843927">
    <w:abstractNumId w:val="12"/>
  </w:num>
  <w:num w:numId="15" w16cid:durableId="509640406">
    <w:abstractNumId w:val="12"/>
  </w:num>
  <w:num w:numId="16" w16cid:durableId="636451697">
    <w:abstractNumId w:val="12"/>
  </w:num>
  <w:num w:numId="17" w16cid:durableId="1465663064">
    <w:abstractNumId w:val="12"/>
  </w:num>
  <w:num w:numId="18" w16cid:durableId="1303196368">
    <w:abstractNumId w:val="13"/>
  </w:num>
  <w:num w:numId="19" w16cid:durableId="1070810026">
    <w:abstractNumId w:val="11"/>
  </w:num>
  <w:num w:numId="20" w16cid:durableId="914898820">
    <w:abstractNumId w:val="11"/>
  </w:num>
  <w:num w:numId="21" w16cid:durableId="1245451505">
    <w:abstractNumId w:val="11"/>
  </w:num>
  <w:num w:numId="22" w16cid:durableId="1865708283">
    <w:abstractNumId w:val="11"/>
  </w:num>
  <w:num w:numId="23" w16cid:durableId="1162696328">
    <w:abstractNumId w:val="11"/>
  </w:num>
  <w:num w:numId="24" w16cid:durableId="1926643095">
    <w:abstractNumId w:val="8"/>
  </w:num>
  <w:num w:numId="25" w16cid:durableId="568612101">
    <w:abstractNumId w:val="3"/>
  </w:num>
  <w:num w:numId="26" w16cid:durableId="2023050093">
    <w:abstractNumId w:val="2"/>
  </w:num>
  <w:num w:numId="27" w16cid:durableId="1527476978">
    <w:abstractNumId w:val="1"/>
  </w:num>
  <w:num w:numId="28" w16cid:durableId="1891960605">
    <w:abstractNumId w:val="0"/>
  </w:num>
  <w:num w:numId="29" w16cid:durableId="1553227581">
    <w:abstractNumId w:val="11"/>
  </w:num>
  <w:num w:numId="30" w16cid:durableId="1480419187">
    <w:abstractNumId w:val="14"/>
  </w:num>
  <w:num w:numId="31" w16cid:durableId="1649479575">
    <w:abstractNumId w:val="9"/>
  </w:num>
  <w:num w:numId="32" w16cid:durableId="81225356">
    <w:abstractNumId w:val="7"/>
  </w:num>
  <w:num w:numId="33" w16cid:durableId="1351643878">
    <w:abstractNumId w:val="6"/>
  </w:num>
  <w:num w:numId="34" w16cid:durableId="2031253067">
    <w:abstractNumId w:val="5"/>
  </w:num>
  <w:num w:numId="35" w16cid:durableId="1016035450">
    <w:abstractNumId w:val="4"/>
  </w:num>
  <w:num w:numId="36" w16cid:durableId="1937513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0F"/>
    <w:rsid w:val="000074D5"/>
    <w:rsid w:val="0002424F"/>
    <w:rsid w:val="00051172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72B05"/>
    <w:rsid w:val="001834B8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D5A5B"/>
    <w:rsid w:val="003024B5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8313D"/>
    <w:rsid w:val="004A030D"/>
    <w:rsid w:val="004B2C3B"/>
    <w:rsid w:val="004D5FBF"/>
    <w:rsid w:val="004E4305"/>
    <w:rsid w:val="005422A9"/>
    <w:rsid w:val="00543FAF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63B"/>
    <w:rsid w:val="005C6D4E"/>
    <w:rsid w:val="005D21E5"/>
    <w:rsid w:val="005E14C9"/>
    <w:rsid w:val="00601B13"/>
    <w:rsid w:val="006248DB"/>
    <w:rsid w:val="00662E79"/>
    <w:rsid w:val="00674833"/>
    <w:rsid w:val="006A41F1"/>
    <w:rsid w:val="006A4BAD"/>
    <w:rsid w:val="006E0C67"/>
    <w:rsid w:val="006E5050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34FB6"/>
    <w:rsid w:val="008402D9"/>
    <w:rsid w:val="00842D59"/>
    <w:rsid w:val="0085388D"/>
    <w:rsid w:val="008672B6"/>
    <w:rsid w:val="008733CD"/>
    <w:rsid w:val="00885409"/>
    <w:rsid w:val="00894675"/>
    <w:rsid w:val="008A1305"/>
    <w:rsid w:val="008A5F54"/>
    <w:rsid w:val="008C2C48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66CFA"/>
    <w:rsid w:val="00994247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0DA0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D0195"/>
    <w:rsid w:val="00CD2551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37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63B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C663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C663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C663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C663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C663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C663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C663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C663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C663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5C663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5C663B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5C663B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5C663B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C663B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5C663B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5C663B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5C663B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5C663B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63B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5C663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5C663B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5C663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C663B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5C663B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5C663B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5C663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5C663B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5C663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C663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5C663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C663B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5C663B"/>
    <w:rPr>
      <w:szCs w:val="20"/>
    </w:rPr>
  </w:style>
  <w:style w:type="character" w:customStyle="1" w:styleId="EndnoteTextChar">
    <w:name w:val="Endnote Text Char"/>
    <w:link w:val="EndnoteText"/>
    <w:uiPriority w:val="49"/>
    <w:rsid w:val="005C663B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C663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5C663B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5C663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5C663B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C663B"/>
    <w:pPr>
      <w:ind w:left="567" w:right="567" w:firstLine="0"/>
    </w:pPr>
  </w:style>
  <w:style w:type="character" w:styleId="FootnoteReference">
    <w:name w:val="footnote reference"/>
    <w:uiPriority w:val="5"/>
    <w:rsid w:val="005C663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5C663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5C663B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5C663B"/>
    <w:pPr>
      <w:numPr>
        <w:numId w:val="6"/>
      </w:numPr>
    </w:pPr>
  </w:style>
  <w:style w:type="paragraph" w:styleId="ListBullet">
    <w:name w:val="List Bullet"/>
    <w:basedOn w:val="Normal"/>
    <w:uiPriority w:val="1"/>
    <w:rsid w:val="005C663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C663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5C663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C663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C663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C663B"/>
    <w:pPr>
      <w:ind w:left="720"/>
      <w:contextualSpacing/>
    </w:pPr>
  </w:style>
  <w:style w:type="numbering" w:customStyle="1" w:styleId="ListBullets">
    <w:name w:val="ListBullets"/>
    <w:uiPriority w:val="99"/>
    <w:rsid w:val="005C663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C663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C663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C663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5C663B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5C663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C663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C663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C663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5C663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5C663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C663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C663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C663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C663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C663B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C663B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C663B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C663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C66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C66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C663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5C663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5C663B"/>
  </w:style>
  <w:style w:type="paragraph" w:styleId="BlockText">
    <w:name w:val="Block Text"/>
    <w:basedOn w:val="Normal"/>
    <w:uiPriority w:val="99"/>
    <w:semiHidden/>
    <w:unhideWhenUsed/>
    <w:rsid w:val="005C663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663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66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663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66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66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663B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5C663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5C663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663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C6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63B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C6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663B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663B"/>
  </w:style>
  <w:style w:type="character" w:customStyle="1" w:styleId="DateChar">
    <w:name w:val="Date Char"/>
    <w:basedOn w:val="DefaultParagraphFont"/>
    <w:link w:val="Date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66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663B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663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5C663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5C66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663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C663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C663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663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663B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5C663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5C663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5C663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5C663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663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663B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5C663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5C663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5C663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C663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C663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C663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C663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C663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C663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C663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C663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C663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663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C663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C663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5C663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5C663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C663B"/>
    <w:rPr>
      <w:lang w:val="en-GB"/>
    </w:rPr>
  </w:style>
  <w:style w:type="paragraph" w:styleId="List">
    <w:name w:val="List"/>
    <w:basedOn w:val="Normal"/>
    <w:uiPriority w:val="99"/>
    <w:semiHidden/>
    <w:unhideWhenUsed/>
    <w:rsid w:val="005C663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C663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C663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663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663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C663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663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663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663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663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C663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C663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C663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C663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C663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C66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663B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66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663B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5C663B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5C66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663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663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C663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C663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C663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663B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5C66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5C663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66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663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663B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5C663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5C663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5C663B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C663B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8733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733C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733C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733C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733C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733C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733C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733C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733C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733C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733C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733C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733C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733C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73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73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73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73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73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73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733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733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733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733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733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733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733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733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733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733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733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733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733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733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733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8733C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873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73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73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73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73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73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733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733C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733C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733C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733C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733C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733C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733C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733C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733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733C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733C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733C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733C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733C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733C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733C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733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733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733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733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733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733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733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733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733C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733C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733C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733C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733C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733C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8733C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8733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733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733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733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733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8733C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8733CD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8733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8733C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5C663B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5C663B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point.spsmar@onssa.gov.m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ssa.gov.m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nquirypoint.spsmar@onssa.gov.m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nssa.gov.ma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0fbf3f5c-0930-4e4b-aec3-ee05f629e6b6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CB8D68A-6EDE-428C-AFF0-F66958DBACC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8</TotalTime>
  <Pages>2</Pages>
  <Words>567</Words>
  <Characters>3240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Manager/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LDSD - DTU</dc:description>
  <cp:lastModifiedBy/>
  <cp:revision>4</cp:revision>
  <dcterms:created xsi:type="dcterms:W3CDTF">2024-11-25T15:00:00Z</dcterms:created>
  <dcterms:modified xsi:type="dcterms:W3CDTF">2024-11-25T15:46:00Z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0fbf3f5c-0930-4e4b-aec3-ee05f629e6b6</vt:lpwstr>
  </property>
  <property fmtid="{D5CDD505-2E9C-101B-9397-08002B2CF9AE}" pid="3" name="WTOCLASSIFICATION">
    <vt:lpwstr>WTO OFFICIAL</vt:lpwstr>
  </property>
</Properties>
</file>